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辽宁鼎际得石化绿色新材料项目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44EB321A"/>
    <w:rsid w:val="0A6A2248"/>
    <w:rsid w:val="1611190A"/>
    <w:rsid w:val="29353E50"/>
    <w:rsid w:val="35385894"/>
    <w:rsid w:val="3A7C1983"/>
    <w:rsid w:val="44EB321A"/>
    <w:rsid w:val="49AB5474"/>
    <w:rsid w:val="6D535020"/>
    <w:rsid w:val="720B12E2"/>
    <w:rsid w:val="728E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简&amp;繁</cp:lastModifiedBy>
  <dcterms:modified xsi:type="dcterms:W3CDTF">2024-03-27T14:46:09Z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FB83A6DD6D7E4FB3BCFB41D1B686E9E9_13</vt:lpwstr>
  </property>
</Properties>
</file>