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辽宁鼎际得石化高端新材料项目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NjIyZTRmNTA4NGFmZGY5OGNkMDM2NDc2MTkzMTEifQ=="/>
  </w:docVars>
  <w:rsids>
    <w:rsidRoot w:val="44EB321A"/>
    <w:rsid w:val="002E27A4"/>
    <w:rsid w:val="00BA4CDE"/>
    <w:rsid w:val="00BD21E7"/>
    <w:rsid w:val="1F471E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435</Words>
  <Characters>447</Characters>
  <Lines>3</Lines>
  <Paragraphs>1</Paragraphs>
  <TotalTime>0</TotalTime>
  <ScaleCrop>false</ScaleCrop>
  <LinksUpToDate>false</LinksUpToDate>
  <CharactersWithSpaces>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cp:lastModifiedBy>
  <dcterms:modified xsi:type="dcterms:W3CDTF">2023-09-01T03:13:16Z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98F9B27ECD484F4AB8B460EC1769E03D_13</vt:lpwstr>
  </property>
</Properties>
</file>